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43072" w14:textId="0D4C10A1" w:rsidR="00AD1126" w:rsidRPr="00D048E4" w:rsidRDefault="000A4DCD" w:rsidP="00671F84">
      <w:pPr>
        <w:pStyle w:val="Title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3C4A1F" wp14:editId="13FBED9D">
            <wp:simplePos x="0" y="0"/>
            <wp:positionH relativeFrom="column">
              <wp:posOffset>2247900</wp:posOffset>
            </wp:positionH>
            <wp:positionV relativeFrom="paragraph">
              <wp:posOffset>622300</wp:posOffset>
            </wp:positionV>
            <wp:extent cx="1892084" cy="858716"/>
            <wp:effectExtent l="0" t="0" r="635" b="5080"/>
            <wp:wrapNone/>
            <wp:docPr id="17" name="Picture 1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084" cy="858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136" w:rsidRPr="00D048E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6407502A" wp14:editId="66DA7DC6">
                <wp:simplePos x="0" y="0"/>
                <wp:positionH relativeFrom="page">
                  <wp:posOffset>-228600</wp:posOffset>
                </wp:positionH>
                <wp:positionV relativeFrom="page">
                  <wp:posOffset>457200</wp:posOffset>
                </wp:positionV>
                <wp:extent cx="8001000" cy="685800"/>
                <wp:effectExtent l="0" t="0" r="0" b="0"/>
                <wp:wrapNone/>
                <wp:docPr id="3" name="Rectangle 6" title="Colored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5A26F" id="Rectangle 6" o:spid="_x0000_s1026" alt="Title: Colored background" style="position:absolute;margin-left:-18pt;margin-top:36pt;width:63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" fillcolor="#00b0f0 [3204]" stroked="f">
                <v:textbox inset=",7.2pt,,7.2pt"/>
                <w10:wrap anchorx="page" anchory="page"/>
                <w10:anchorlock/>
              </v:rect>
            </w:pict>
          </mc:Fallback>
        </mc:AlternateContent>
      </w:r>
      <w:r>
        <w:t>Requirements for Standard Certificate</w:t>
      </w:r>
    </w:p>
    <w:p w14:paraId="1A350593" w14:textId="5A1A8AF9" w:rsidR="000A4DCD" w:rsidRDefault="000A4DCD" w:rsidP="00B86409"/>
    <w:p w14:paraId="11750B84" w14:textId="77777777" w:rsidR="000A4DCD" w:rsidRDefault="000A4DCD" w:rsidP="00B86409"/>
    <w:p w14:paraId="1E77F9DF" w14:textId="77777777" w:rsidR="000A4DCD" w:rsidRDefault="000A4DCD" w:rsidP="00B86409"/>
    <w:p w14:paraId="747F0F2E" w14:textId="059364B5" w:rsidR="00B86409" w:rsidRDefault="00B86409" w:rsidP="00B86409"/>
    <w:tbl>
      <w:tblPr>
        <w:tblStyle w:val="TableGrid"/>
        <w:tblW w:w="0" w:type="auto"/>
        <w:tblBorders>
          <w:top w:val="single" w:sz="4" w:space="0" w:color="00B0F0" w:themeColor="accent1"/>
          <w:left w:val="none" w:sz="0" w:space="0" w:color="auto"/>
          <w:bottom w:val="single" w:sz="4" w:space="0" w:color="00B0F0" w:themeColor="accent1"/>
          <w:right w:val="none" w:sz="0" w:space="0" w:color="auto"/>
          <w:insideH w:val="single" w:sz="4" w:space="0" w:color="00B0F0" w:themeColor="accent1"/>
          <w:insideV w:val="none" w:sz="0" w:space="0" w:color="auto"/>
        </w:tblBorders>
        <w:tblLook w:val="00A0" w:firstRow="1" w:lastRow="0" w:firstColumn="1" w:lastColumn="0" w:noHBand="0" w:noVBand="0"/>
        <w:tblCaption w:val="List of people with whom to share papers"/>
        <w:tblDescription w:val="A list of people such as financial advisors, attorneys etc. with whom to share important documents."/>
      </w:tblPr>
      <w:tblGrid>
        <w:gridCol w:w="4809"/>
        <w:gridCol w:w="5271"/>
      </w:tblGrid>
      <w:tr w:rsidR="006B0DC0" w:rsidRPr="00275D7E" w14:paraId="752F4A7D" w14:textId="77777777" w:rsidTr="001126BB">
        <w:trPr>
          <w:tblHeader/>
        </w:trPr>
        <w:tc>
          <w:tcPr>
            <w:tcW w:w="5052" w:type="dxa"/>
            <w:tcBorders>
              <w:top w:val="single" w:sz="18" w:space="0" w:color="00759E" w:themeColor="accent2"/>
              <w:bottom w:val="single" w:sz="18" w:space="0" w:color="00759E" w:themeColor="accent2"/>
            </w:tcBorders>
          </w:tcPr>
          <w:p w14:paraId="49764149" w14:textId="499DAC04" w:rsidR="00B86409" w:rsidRPr="00275D7E" w:rsidRDefault="00B86409" w:rsidP="00275D7E">
            <w:pPr>
              <w:pStyle w:val="Tablehead"/>
            </w:pPr>
            <w:r w:rsidRPr="00275D7E">
              <w:t>Document</w:t>
            </w:r>
          </w:p>
        </w:tc>
        <w:tc>
          <w:tcPr>
            <w:tcW w:w="5028" w:type="dxa"/>
            <w:tcBorders>
              <w:top w:val="single" w:sz="18" w:space="0" w:color="00759E" w:themeColor="accent2"/>
              <w:bottom w:val="single" w:sz="18" w:space="0" w:color="00759E" w:themeColor="accent2"/>
            </w:tcBorders>
          </w:tcPr>
          <w:p w14:paraId="58B364CF" w14:textId="20B4E4D2" w:rsidR="00B86409" w:rsidRPr="00275D7E" w:rsidRDefault="001126BB" w:rsidP="00275D7E">
            <w:pPr>
              <w:pStyle w:val="Tablehead"/>
            </w:pPr>
            <w:r>
              <w:t>Date</w:t>
            </w:r>
          </w:p>
        </w:tc>
      </w:tr>
      <w:tr w:rsidR="00B86409" w14:paraId="1187FA23" w14:textId="77777777" w:rsidTr="001126BB">
        <w:tc>
          <w:tcPr>
            <w:tcW w:w="5052" w:type="dxa"/>
            <w:tcBorders>
              <w:top w:val="single" w:sz="18" w:space="0" w:color="00759E" w:themeColor="accent2"/>
            </w:tcBorders>
          </w:tcPr>
          <w:p w14:paraId="32498FD4" w14:textId="21B46760" w:rsidR="00942EE3" w:rsidRDefault="00000000">
            <w:sdt>
              <w:sdtPr>
                <w:id w:val="-146650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4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0A4DCD">
              <w:t xml:space="preserve">Introductory &amp; PPR Coursework </w:t>
            </w:r>
          </w:p>
        </w:tc>
        <w:tc>
          <w:tcPr>
            <w:tcW w:w="5028" w:type="dxa"/>
            <w:tcBorders>
              <w:top w:val="single" w:sz="18" w:space="0" w:color="00759E" w:themeColor="accent2"/>
            </w:tcBorders>
          </w:tcPr>
          <w:p w14:paraId="4B1F7994" w14:textId="70A4474F" w:rsidR="00B86409" w:rsidRPr="00EC7748" w:rsidRDefault="00B86409">
            <w:pPr>
              <w:rPr>
                <w:color w:val="FF0000"/>
              </w:rPr>
            </w:pPr>
          </w:p>
        </w:tc>
      </w:tr>
      <w:tr w:rsidR="00B86409" w14:paraId="7618EBEF" w14:textId="77777777" w:rsidTr="001126BB">
        <w:tc>
          <w:tcPr>
            <w:tcW w:w="5052" w:type="dxa"/>
          </w:tcPr>
          <w:p w14:paraId="2893BC40" w14:textId="7830D6DD" w:rsidR="00B86409" w:rsidRDefault="00000000">
            <w:sdt>
              <w:sdtPr>
                <w:id w:val="-134185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6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0A4DCD">
              <w:t xml:space="preserve">Completed Field-Based Experience Hours  </w:t>
            </w:r>
          </w:p>
        </w:tc>
        <w:tc>
          <w:tcPr>
            <w:tcW w:w="5028" w:type="dxa"/>
          </w:tcPr>
          <w:p w14:paraId="46A9AB2E" w14:textId="6FB1EC0D" w:rsidR="00B86409" w:rsidRPr="00EC7748" w:rsidRDefault="00B86409">
            <w:pPr>
              <w:rPr>
                <w:color w:val="FF0000"/>
              </w:rPr>
            </w:pPr>
          </w:p>
        </w:tc>
      </w:tr>
      <w:tr w:rsidR="00B86409" w14:paraId="42389E07" w14:textId="77777777" w:rsidTr="001126BB">
        <w:tc>
          <w:tcPr>
            <w:tcW w:w="5052" w:type="dxa"/>
          </w:tcPr>
          <w:p w14:paraId="35202311" w14:textId="6A194B28" w:rsidR="00B86409" w:rsidRDefault="00000000">
            <w:sdt>
              <w:sdtPr>
                <w:id w:val="8613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6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1126BB">
              <w:t>Pre-Conference Forms (5x)</w:t>
            </w:r>
          </w:p>
        </w:tc>
        <w:tc>
          <w:tcPr>
            <w:tcW w:w="50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0"/>
              <w:gridCol w:w="950"/>
              <w:gridCol w:w="950"/>
              <w:gridCol w:w="951"/>
              <w:gridCol w:w="951"/>
            </w:tblGrid>
            <w:tr w:rsidR="00EC7748" w:rsidRPr="00EC7748" w14:paraId="4CE52C51" w14:textId="77777777" w:rsidTr="001126BB">
              <w:tc>
                <w:tcPr>
                  <w:tcW w:w="960" w:type="dxa"/>
                </w:tcPr>
                <w:p w14:paraId="3A18E161" w14:textId="5490491E" w:rsidR="001126BB" w:rsidRPr="00EC7748" w:rsidRDefault="006F4D33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01/01/22</w:t>
                  </w:r>
                </w:p>
              </w:tc>
              <w:tc>
                <w:tcPr>
                  <w:tcW w:w="960" w:type="dxa"/>
                </w:tcPr>
                <w:p w14:paraId="678B082C" w14:textId="77777777" w:rsidR="001126BB" w:rsidRPr="00EC7748" w:rsidRDefault="001126B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960" w:type="dxa"/>
                </w:tcPr>
                <w:p w14:paraId="5BC57A31" w14:textId="77777777" w:rsidR="001126BB" w:rsidRPr="00EC7748" w:rsidRDefault="001126B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961" w:type="dxa"/>
                </w:tcPr>
                <w:p w14:paraId="41ED8D75" w14:textId="77777777" w:rsidR="001126BB" w:rsidRPr="00EC7748" w:rsidRDefault="001126B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961" w:type="dxa"/>
                </w:tcPr>
                <w:p w14:paraId="51588B4F" w14:textId="77777777" w:rsidR="001126BB" w:rsidRPr="00EC7748" w:rsidRDefault="001126BB">
                  <w:pPr>
                    <w:rPr>
                      <w:color w:val="FF0000"/>
                    </w:rPr>
                  </w:pPr>
                </w:p>
              </w:tc>
            </w:tr>
          </w:tbl>
          <w:p w14:paraId="2CEE04BD" w14:textId="6BFB77DA" w:rsidR="00B86409" w:rsidRPr="00EC7748" w:rsidRDefault="00B86409">
            <w:pPr>
              <w:rPr>
                <w:color w:val="FF0000"/>
              </w:rPr>
            </w:pPr>
          </w:p>
        </w:tc>
      </w:tr>
      <w:tr w:rsidR="00B86409" w14:paraId="3B560769" w14:textId="77777777" w:rsidTr="001126BB">
        <w:tc>
          <w:tcPr>
            <w:tcW w:w="5052" w:type="dxa"/>
          </w:tcPr>
          <w:p w14:paraId="11134471" w14:textId="1642FF0F" w:rsidR="00B86409" w:rsidRDefault="00000000">
            <w:sdt>
              <w:sdtPr>
                <w:id w:val="-128310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D8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90D8F">
              <w:t xml:space="preserve"> </w:t>
            </w:r>
            <w:r w:rsidR="001126BB">
              <w:t>Field Supervision Observations (5x)</w:t>
            </w:r>
          </w:p>
        </w:tc>
        <w:tc>
          <w:tcPr>
            <w:tcW w:w="5028" w:type="dxa"/>
          </w:tcPr>
          <w:tbl>
            <w:tblPr>
              <w:tblStyle w:val="TableGrid"/>
              <w:tblW w:w="4845" w:type="dxa"/>
              <w:tblLook w:val="04A0" w:firstRow="1" w:lastRow="0" w:firstColumn="1" w:lastColumn="0" w:noHBand="0" w:noVBand="1"/>
            </w:tblPr>
            <w:tblGrid>
              <w:gridCol w:w="1000"/>
              <w:gridCol w:w="950"/>
              <w:gridCol w:w="950"/>
              <w:gridCol w:w="951"/>
              <w:gridCol w:w="994"/>
            </w:tblGrid>
            <w:tr w:rsidR="00EC7748" w:rsidRPr="00EC7748" w14:paraId="5AF4D65F" w14:textId="77777777" w:rsidTr="00671F84">
              <w:tc>
                <w:tcPr>
                  <w:tcW w:w="1000" w:type="dxa"/>
                </w:tcPr>
                <w:p w14:paraId="25C69E09" w14:textId="15B3F187" w:rsidR="001126BB" w:rsidRPr="00EC7748" w:rsidRDefault="006F4D33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01/01/22</w:t>
                  </w:r>
                </w:p>
              </w:tc>
              <w:tc>
                <w:tcPr>
                  <w:tcW w:w="950" w:type="dxa"/>
                </w:tcPr>
                <w:p w14:paraId="4FA980E8" w14:textId="77777777" w:rsidR="001126BB" w:rsidRPr="00EC7748" w:rsidRDefault="001126B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950" w:type="dxa"/>
                </w:tcPr>
                <w:p w14:paraId="34C3229E" w14:textId="77777777" w:rsidR="001126BB" w:rsidRPr="00EC7748" w:rsidRDefault="001126B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951" w:type="dxa"/>
                </w:tcPr>
                <w:p w14:paraId="3D13D52D" w14:textId="77777777" w:rsidR="001126BB" w:rsidRPr="00EC7748" w:rsidRDefault="001126B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994" w:type="dxa"/>
                </w:tcPr>
                <w:p w14:paraId="3CE5E7A7" w14:textId="77777777" w:rsidR="001126BB" w:rsidRPr="00EC7748" w:rsidRDefault="001126BB">
                  <w:pPr>
                    <w:rPr>
                      <w:color w:val="FF0000"/>
                    </w:rPr>
                  </w:pPr>
                </w:p>
              </w:tc>
            </w:tr>
          </w:tbl>
          <w:p w14:paraId="2B356AFC" w14:textId="0EE1F85E" w:rsidR="00B86409" w:rsidRPr="00EC7748" w:rsidRDefault="00B86409">
            <w:pPr>
              <w:rPr>
                <w:color w:val="FF0000"/>
              </w:rPr>
            </w:pPr>
          </w:p>
        </w:tc>
      </w:tr>
      <w:tr w:rsidR="00671F84" w14:paraId="385B358E" w14:textId="77777777" w:rsidTr="001126BB">
        <w:tc>
          <w:tcPr>
            <w:tcW w:w="5052" w:type="dxa"/>
          </w:tcPr>
          <w:p w14:paraId="0751D6F8" w14:textId="086C9808" w:rsidR="00671F84" w:rsidRDefault="00671F84" w:rsidP="00671F84">
            <w:sdt>
              <w:sdtPr>
                <w:id w:val="57963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Informal </w:t>
            </w:r>
            <w:r>
              <w:t>Field Supervision Observations (</w:t>
            </w:r>
            <w:r>
              <w:t>6</w:t>
            </w:r>
            <w:r>
              <w:t>x)</w:t>
            </w:r>
          </w:p>
        </w:tc>
        <w:tc>
          <w:tcPr>
            <w:tcW w:w="5028" w:type="dxa"/>
          </w:tcPr>
          <w:tbl>
            <w:tblPr>
              <w:tblStyle w:val="TableGrid"/>
              <w:tblW w:w="5045" w:type="dxa"/>
              <w:tblLook w:val="04A0" w:firstRow="1" w:lastRow="0" w:firstColumn="1" w:lastColumn="0" w:noHBand="0" w:noVBand="1"/>
            </w:tblPr>
            <w:tblGrid>
              <w:gridCol w:w="1000"/>
              <w:gridCol w:w="855"/>
              <w:gridCol w:w="810"/>
              <w:gridCol w:w="810"/>
              <w:gridCol w:w="780"/>
              <w:gridCol w:w="790"/>
            </w:tblGrid>
            <w:tr w:rsidR="00671F84" w:rsidRPr="00EC7748" w14:paraId="4D38FE35" w14:textId="73306096" w:rsidTr="00671F84">
              <w:tc>
                <w:tcPr>
                  <w:tcW w:w="1000" w:type="dxa"/>
                </w:tcPr>
                <w:p w14:paraId="2E635A25" w14:textId="77777777" w:rsidR="00671F84" w:rsidRPr="00EC7748" w:rsidRDefault="00671F84" w:rsidP="00671F84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01/01/22</w:t>
                  </w:r>
                </w:p>
              </w:tc>
              <w:tc>
                <w:tcPr>
                  <w:tcW w:w="855" w:type="dxa"/>
                </w:tcPr>
                <w:p w14:paraId="348601B4" w14:textId="77777777" w:rsidR="00671F84" w:rsidRPr="00EC7748" w:rsidRDefault="00671F84" w:rsidP="00671F84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810" w:type="dxa"/>
                </w:tcPr>
                <w:p w14:paraId="13FC1C14" w14:textId="77777777" w:rsidR="00671F84" w:rsidRPr="00EC7748" w:rsidRDefault="00671F84" w:rsidP="00671F84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810" w:type="dxa"/>
                </w:tcPr>
                <w:p w14:paraId="49CDDBE5" w14:textId="77777777" w:rsidR="00671F84" w:rsidRPr="00EC7748" w:rsidRDefault="00671F84" w:rsidP="00671F84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780" w:type="dxa"/>
                </w:tcPr>
                <w:p w14:paraId="7979B59B" w14:textId="77777777" w:rsidR="00671F84" w:rsidRPr="00EC7748" w:rsidRDefault="00671F84" w:rsidP="00671F84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790" w:type="dxa"/>
                </w:tcPr>
                <w:p w14:paraId="21F6444B" w14:textId="77777777" w:rsidR="00671F84" w:rsidRPr="00EC7748" w:rsidRDefault="00671F84" w:rsidP="00671F84">
                  <w:pPr>
                    <w:rPr>
                      <w:color w:val="FF0000"/>
                    </w:rPr>
                  </w:pPr>
                </w:p>
              </w:tc>
            </w:tr>
          </w:tbl>
          <w:p w14:paraId="69B0A29C" w14:textId="77777777" w:rsidR="00671F84" w:rsidRDefault="00671F84" w:rsidP="00671F84">
            <w:pPr>
              <w:rPr>
                <w:color w:val="FF0000"/>
              </w:rPr>
            </w:pPr>
          </w:p>
        </w:tc>
      </w:tr>
      <w:tr w:rsidR="00671F84" w14:paraId="2A95EFBA" w14:textId="77777777" w:rsidTr="001126BB">
        <w:tc>
          <w:tcPr>
            <w:tcW w:w="5052" w:type="dxa"/>
          </w:tcPr>
          <w:p w14:paraId="6E671405" w14:textId="425FFE3D" w:rsidR="00671F84" w:rsidRDefault="00671F84" w:rsidP="00671F84">
            <w:sdt>
              <w:sdtPr>
                <w:id w:val="-29552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Mentor Observations (3x)</w:t>
            </w:r>
          </w:p>
        </w:tc>
        <w:tc>
          <w:tcPr>
            <w:tcW w:w="50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00"/>
              <w:gridCol w:w="1601"/>
              <w:gridCol w:w="1601"/>
            </w:tblGrid>
            <w:tr w:rsidR="00671F84" w:rsidRPr="00EC7748" w14:paraId="23C72443" w14:textId="77777777" w:rsidTr="001126BB">
              <w:tc>
                <w:tcPr>
                  <w:tcW w:w="1600" w:type="dxa"/>
                </w:tcPr>
                <w:p w14:paraId="581AD64F" w14:textId="10CE87EF" w:rsidR="00671F84" w:rsidRPr="00EC7748" w:rsidRDefault="00671F84" w:rsidP="00671F84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01/01/22</w:t>
                  </w:r>
                </w:p>
              </w:tc>
              <w:tc>
                <w:tcPr>
                  <w:tcW w:w="1601" w:type="dxa"/>
                </w:tcPr>
                <w:p w14:paraId="189C74AF" w14:textId="77777777" w:rsidR="00671F84" w:rsidRPr="00EC7748" w:rsidRDefault="00671F84" w:rsidP="00671F84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601" w:type="dxa"/>
                </w:tcPr>
                <w:p w14:paraId="45352B33" w14:textId="77777777" w:rsidR="00671F84" w:rsidRPr="00EC7748" w:rsidRDefault="00671F84" w:rsidP="00671F84">
                  <w:pPr>
                    <w:rPr>
                      <w:color w:val="FF0000"/>
                    </w:rPr>
                  </w:pPr>
                </w:p>
              </w:tc>
            </w:tr>
          </w:tbl>
          <w:p w14:paraId="0377EB99" w14:textId="375FB5C3" w:rsidR="00671F84" w:rsidRPr="00EC7748" w:rsidRDefault="00671F84" w:rsidP="00671F84">
            <w:pPr>
              <w:rPr>
                <w:color w:val="FF0000"/>
              </w:rPr>
            </w:pPr>
          </w:p>
        </w:tc>
      </w:tr>
      <w:tr w:rsidR="00671F84" w14:paraId="4C87A7B1" w14:textId="77777777" w:rsidTr="001126BB">
        <w:tc>
          <w:tcPr>
            <w:tcW w:w="5052" w:type="dxa"/>
          </w:tcPr>
          <w:p w14:paraId="7FE14EB0" w14:textId="1088E054" w:rsidR="00671F84" w:rsidRDefault="00671F84" w:rsidP="00671F84">
            <w:sdt>
              <w:sdtPr>
                <w:id w:val="-62808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Agreement for Mentor Teachers </w:t>
            </w:r>
          </w:p>
          <w:p w14:paraId="551A6D50" w14:textId="7CB2FACB" w:rsidR="00671F84" w:rsidRDefault="00671F84" w:rsidP="00671F84">
            <w:r>
              <w:t>(Page 14 of TB Mentor Handbook)</w:t>
            </w:r>
          </w:p>
        </w:tc>
        <w:tc>
          <w:tcPr>
            <w:tcW w:w="5028" w:type="dxa"/>
          </w:tcPr>
          <w:p w14:paraId="71E07F7C" w14:textId="230218D5" w:rsidR="00671F84" w:rsidRPr="00EC7748" w:rsidRDefault="00671F84" w:rsidP="00671F84">
            <w:pPr>
              <w:rPr>
                <w:color w:val="FF0000"/>
              </w:rPr>
            </w:pPr>
          </w:p>
        </w:tc>
      </w:tr>
      <w:tr w:rsidR="00671F84" w14:paraId="3D316BD2" w14:textId="77777777" w:rsidTr="001126BB">
        <w:tc>
          <w:tcPr>
            <w:tcW w:w="5052" w:type="dxa"/>
          </w:tcPr>
          <w:p w14:paraId="0B38FDA8" w14:textId="4EC1C53A" w:rsidR="00671F84" w:rsidRDefault="00671F84" w:rsidP="00671F84">
            <w:sdt>
              <w:sdtPr>
                <w:id w:val="-125320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Mentor Commitment/ Confidentiality Agreement (Page 15 of TB Mentor Handbook)</w:t>
            </w:r>
          </w:p>
        </w:tc>
        <w:tc>
          <w:tcPr>
            <w:tcW w:w="5028" w:type="dxa"/>
          </w:tcPr>
          <w:p w14:paraId="2467CD08" w14:textId="6260B43B" w:rsidR="00671F84" w:rsidRPr="00EC7748" w:rsidRDefault="00671F84" w:rsidP="00671F84">
            <w:pPr>
              <w:rPr>
                <w:color w:val="FF0000"/>
              </w:rPr>
            </w:pPr>
          </w:p>
        </w:tc>
      </w:tr>
      <w:tr w:rsidR="00671F84" w14:paraId="73EAAA2C" w14:textId="77777777" w:rsidTr="001126BB">
        <w:tc>
          <w:tcPr>
            <w:tcW w:w="5052" w:type="dxa"/>
          </w:tcPr>
          <w:p w14:paraId="2C022ECF" w14:textId="6DEECC5F" w:rsidR="00671F84" w:rsidRPr="005844B1" w:rsidRDefault="00671F84" w:rsidP="00671F84">
            <w:sdt>
              <w:sdtPr>
                <w:id w:val="38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Proof of Mentor Teacher Training (From Mentor)</w:t>
            </w:r>
          </w:p>
        </w:tc>
        <w:tc>
          <w:tcPr>
            <w:tcW w:w="5028" w:type="dxa"/>
          </w:tcPr>
          <w:p w14:paraId="6ACA74AB" w14:textId="32EF28C1" w:rsidR="00671F84" w:rsidRPr="00EC7748" w:rsidRDefault="00671F84" w:rsidP="00671F84">
            <w:pPr>
              <w:rPr>
                <w:color w:val="FF0000"/>
              </w:rPr>
            </w:pPr>
          </w:p>
        </w:tc>
      </w:tr>
      <w:tr w:rsidR="00671F84" w14:paraId="1513461C" w14:textId="77777777" w:rsidTr="001126BB">
        <w:tc>
          <w:tcPr>
            <w:tcW w:w="5052" w:type="dxa"/>
          </w:tcPr>
          <w:p w14:paraId="0C8F431D" w14:textId="456059C6" w:rsidR="00671F84" w:rsidRDefault="00671F84" w:rsidP="00671F84">
            <w:sdt>
              <w:sdtPr>
                <w:id w:val="-14228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Completed Intern Mentor Attestation Form</w:t>
            </w:r>
          </w:p>
        </w:tc>
        <w:tc>
          <w:tcPr>
            <w:tcW w:w="5028" w:type="dxa"/>
          </w:tcPr>
          <w:p w14:paraId="6F0E5D04" w14:textId="1BFB4E7B" w:rsidR="00671F84" w:rsidRPr="00EC7748" w:rsidRDefault="00671F84" w:rsidP="00671F84">
            <w:pPr>
              <w:rPr>
                <w:color w:val="FF0000"/>
              </w:rPr>
            </w:pPr>
          </w:p>
        </w:tc>
      </w:tr>
      <w:tr w:rsidR="00671F84" w14:paraId="0912DF6A" w14:textId="77777777" w:rsidTr="001126BB">
        <w:tc>
          <w:tcPr>
            <w:tcW w:w="5052" w:type="dxa"/>
          </w:tcPr>
          <w:p w14:paraId="3AEF015A" w14:textId="77777777" w:rsidR="00671F84" w:rsidRDefault="00671F84" w:rsidP="00671F84">
            <w:sdt>
              <w:sdtPr>
                <w:id w:val="193601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Proof of Professional Development Hours </w:t>
            </w:r>
          </w:p>
          <w:p w14:paraId="1F756A21" w14:textId="7C2582CD" w:rsidR="00671F84" w:rsidRDefault="00671F84" w:rsidP="00671F84">
            <w:pPr>
              <w:pStyle w:val="ListParagraph"/>
              <w:numPr>
                <w:ilvl w:val="0"/>
                <w:numId w:val="3"/>
              </w:numPr>
            </w:pPr>
            <w:r>
              <w:t>Hours)</w:t>
            </w:r>
          </w:p>
        </w:tc>
        <w:tc>
          <w:tcPr>
            <w:tcW w:w="5028" w:type="dxa"/>
          </w:tcPr>
          <w:p w14:paraId="7675322D" w14:textId="12FE7A69" w:rsidR="00671F84" w:rsidRPr="00EC7748" w:rsidRDefault="00671F84" w:rsidP="00671F84">
            <w:pPr>
              <w:rPr>
                <w:color w:val="FF0000"/>
              </w:rPr>
            </w:pPr>
          </w:p>
        </w:tc>
      </w:tr>
      <w:tr w:rsidR="00671F84" w14:paraId="6D591F81" w14:textId="77777777" w:rsidTr="001126BB">
        <w:tc>
          <w:tcPr>
            <w:tcW w:w="5052" w:type="dxa"/>
          </w:tcPr>
          <w:p w14:paraId="34118AC0" w14:textId="63709AE1" w:rsidR="00671F84" w:rsidRDefault="00671F84" w:rsidP="00671F84">
            <w:sdt>
              <w:sdtPr>
                <w:id w:val="21948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Passed </w:t>
            </w:r>
            <w:proofErr w:type="spellStart"/>
            <w:r>
              <w:t>TExES</w:t>
            </w:r>
            <w:proofErr w:type="spellEnd"/>
            <w:r>
              <w:t xml:space="preserve"> Content Exam(s)*</w:t>
            </w:r>
          </w:p>
        </w:tc>
        <w:tc>
          <w:tcPr>
            <w:tcW w:w="5028" w:type="dxa"/>
          </w:tcPr>
          <w:p w14:paraId="2004A5CB" w14:textId="47AACAB0" w:rsidR="00671F84" w:rsidRPr="00EC7748" w:rsidRDefault="00671F84" w:rsidP="00671F84">
            <w:pPr>
              <w:rPr>
                <w:color w:val="FF0000"/>
              </w:rPr>
            </w:pPr>
          </w:p>
        </w:tc>
      </w:tr>
      <w:tr w:rsidR="00671F84" w14:paraId="3967BDD2" w14:textId="77777777" w:rsidTr="001126BB">
        <w:tc>
          <w:tcPr>
            <w:tcW w:w="5052" w:type="dxa"/>
          </w:tcPr>
          <w:p w14:paraId="0F1A9200" w14:textId="0496BDED" w:rsidR="00671F84" w:rsidRDefault="00671F84" w:rsidP="00671F84">
            <w:sdt>
              <w:sdtPr>
                <w:id w:val="-109785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Passed PPR Exam**</w:t>
            </w:r>
          </w:p>
        </w:tc>
        <w:tc>
          <w:tcPr>
            <w:tcW w:w="5028" w:type="dxa"/>
          </w:tcPr>
          <w:p w14:paraId="095FC07A" w14:textId="7E2E92C8" w:rsidR="00671F84" w:rsidRPr="00EC7748" w:rsidRDefault="00671F84" w:rsidP="00671F84">
            <w:pPr>
              <w:rPr>
                <w:color w:val="FF0000"/>
              </w:rPr>
            </w:pPr>
          </w:p>
        </w:tc>
      </w:tr>
      <w:tr w:rsidR="00671F84" w14:paraId="321BBC0F" w14:textId="77777777" w:rsidTr="001126BB">
        <w:tc>
          <w:tcPr>
            <w:tcW w:w="5052" w:type="dxa"/>
          </w:tcPr>
          <w:p w14:paraId="5BE9EF4A" w14:textId="17FC7695" w:rsidR="00671F84" w:rsidRDefault="00671F84" w:rsidP="00671F84">
            <w:sdt>
              <w:sdtPr>
                <w:id w:val="141682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Internship Completion Form (Signed by Principal)</w:t>
            </w:r>
          </w:p>
        </w:tc>
        <w:tc>
          <w:tcPr>
            <w:tcW w:w="5028" w:type="dxa"/>
          </w:tcPr>
          <w:p w14:paraId="388DC718" w14:textId="5BC2027C" w:rsidR="00671F84" w:rsidRPr="00EC7748" w:rsidRDefault="00671F84" w:rsidP="00671F84">
            <w:pPr>
              <w:rPr>
                <w:color w:val="FF0000"/>
              </w:rPr>
            </w:pPr>
          </w:p>
        </w:tc>
      </w:tr>
      <w:tr w:rsidR="00671F84" w14:paraId="2BB6636A" w14:textId="77777777" w:rsidTr="001126BB">
        <w:tc>
          <w:tcPr>
            <w:tcW w:w="5052" w:type="dxa"/>
          </w:tcPr>
          <w:p w14:paraId="6D0A6B35" w14:textId="0ECDBCB4" w:rsidR="00671F84" w:rsidRDefault="00671F84" w:rsidP="00671F84">
            <w:sdt>
              <w:sdtPr>
                <w:id w:val="-171279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ALL internship program fees paid/completed</w:t>
            </w:r>
          </w:p>
        </w:tc>
        <w:tc>
          <w:tcPr>
            <w:tcW w:w="5028" w:type="dxa"/>
          </w:tcPr>
          <w:p w14:paraId="43BFAF57" w14:textId="3CE62464" w:rsidR="00671F84" w:rsidRPr="00EC7748" w:rsidRDefault="00671F84" w:rsidP="00671F84">
            <w:pPr>
              <w:rPr>
                <w:color w:val="FF0000"/>
              </w:rPr>
            </w:pPr>
          </w:p>
        </w:tc>
      </w:tr>
      <w:tr w:rsidR="00671F84" w14:paraId="6F850852" w14:textId="77777777" w:rsidTr="001126BB">
        <w:tc>
          <w:tcPr>
            <w:tcW w:w="5052" w:type="dxa"/>
          </w:tcPr>
          <w:p w14:paraId="0F10A5F0" w14:textId="59DC23FD" w:rsidR="00671F84" w:rsidRDefault="00671F84" w:rsidP="00671F84">
            <w:sdt>
              <w:sdtPr>
                <w:id w:val="148127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Applied for Standard Certificate ($78)</w:t>
            </w:r>
          </w:p>
        </w:tc>
        <w:tc>
          <w:tcPr>
            <w:tcW w:w="5028" w:type="dxa"/>
          </w:tcPr>
          <w:p w14:paraId="0CBAA628" w14:textId="640EE5E5" w:rsidR="00671F84" w:rsidRPr="00EC7748" w:rsidRDefault="00671F84" w:rsidP="00671F84">
            <w:pPr>
              <w:rPr>
                <w:color w:val="FF0000"/>
              </w:rPr>
            </w:pPr>
          </w:p>
        </w:tc>
      </w:tr>
      <w:tr w:rsidR="00671F84" w14:paraId="73877204" w14:textId="77777777" w:rsidTr="001126BB">
        <w:tc>
          <w:tcPr>
            <w:tcW w:w="5052" w:type="dxa"/>
          </w:tcPr>
          <w:p w14:paraId="5D9D300B" w14:textId="724C3E96" w:rsidR="00671F84" w:rsidRDefault="00671F84" w:rsidP="00671F84">
            <w:sdt>
              <w:sdtPr>
                <w:id w:val="97895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Completed TBC Program Survey</w:t>
            </w:r>
          </w:p>
        </w:tc>
        <w:tc>
          <w:tcPr>
            <w:tcW w:w="5028" w:type="dxa"/>
          </w:tcPr>
          <w:p w14:paraId="7248F261" w14:textId="2A966CAB" w:rsidR="00671F84" w:rsidRPr="00EC7748" w:rsidRDefault="00671F84" w:rsidP="00671F84">
            <w:pPr>
              <w:rPr>
                <w:color w:val="FF0000"/>
              </w:rPr>
            </w:pPr>
          </w:p>
        </w:tc>
      </w:tr>
    </w:tbl>
    <w:p w14:paraId="1633700F" w14:textId="35E40AB4" w:rsidR="00AF5CAE" w:rsidRDefault="00AF5CAE" w:rsidP="00B86409">
      <w:pPr>
        <w:pStyle w:val="NoSpacing"/>
        <w:rPr>
          <w:sz w:val="4"/>
        </w:rPr>
      </w:pPr>
    </w:p>
    <w:p w14:paraId="087B620D" w14:textId="0B7D69D9" w:rsidR="006F4D33" w:rsidRDefault="006F4D33" w:rsidP="00B86409">
      <w:pPr>
        <w:pStyle w:val="NoSpacing"/>
        <w:rPr>
          <w:sz w:val="4"/>
        </w:rPr>
      </w:pPr>
    </w:p>
    <w:p w14:paraId="65526DF1" w14:textId="265094AA" w:rsidR="006F4D33" w:rsidRDefault="006F4D33" w:rsidP="00B86409">
      <w:pPr>
        <w:pStyle w:val="NoSpacing"/>
        <w:rPr>
          <w:sz w:val="4"/>
        </w:rPr>
      </w:pPr>
    </w:p>
    <w:p w14:paraId="7F4A2A6F" w14:textId="22A07780" w:rsidR="006F4D33" w:rsidRDefault="006F4D33" w:rsidP="006F4D33">
      <w:pPr>
        <w:pStyle w:val="NoSpacing"/>
        <w:rPr>
          <w:sz w:val="24"/>
          <w:szCs w:val="24"/>
        </w:rPr>
      </w:pPr>
    </w:p>
    <w:p w14:paraId="587DBBBD" w14:textId="075CCE3C" w:rsidR="006F4D33" w:rsidRDefault="006F4D33" w:rsidP="006F4D33">
      <w:pPr>
        <w:pStyle w:val="NoSpacing"/>
        <w:rPr>
          <w:i/>
          <w:iCs/>
          <w:sz w:val="24"/>
          <w:szCs w:val="24"/>
        </w:rPr>
      </w:pPr>
      <w:r w:rsidRPr="00640F9B">
        <w:rPr>
          <w:i/>
          <w:iCs/>
          <w:sz w:val="24"/>
          <w:szCs w:val="24"/>
        </w:rPr>
        <w:t>*Please be aware certain certification areas might require</w:t>
      </w:r>
      <w:r w:rsidR="003D30C6">
        <w:rPr>
          <w:i/>
          <w:iCs/>
          <w:sz w:val="24"/>
          <w:szCs w:val="24"/>
        </w:rPr>
        <w:t xml:space="preserve"> s</w:t>
      </w:r>
      <w:r w:rsidRPr="00640F9B">
        <w:rPr>
          <w:i/>
          <w:iCs/>
          <w:sz w:val="24"/>
          <w:szCs w:val="24"/>
        </w:rPr>
        <w:t xml:space="preserve">upplemental </w:t>
      </w:r>
      <w:r w:rsidR="003D30C6">
        <w:rPr>
          <w:i/>
          <w:iCs/>
          <w:sz w:val="24"/>
          <w:szCs w:val="24"/>
        </w:rPr>
        <w:t>e</w:t>
      </w:r>
      <w:r w:rsidRPr="00640F9B">
        <w:rPr>
          <w:i/>
          <w:iCs/>
          <w:sz w:val="24"/>
          <w:szCs w:val="24"/>
        </w:rPr>
        <w:t xml:space="preserve">xams to be passed as a certification requirement </w:t>
      </w:r>
    </w:p>
    <w:p w14:paraId="0F78479F" w14:textId="77777777" w:rsidR="003D30C6" w:rsidRPr="00640F9B" w:rsidRDefault="003D30C6" w:rsidP="006F4D33">
      <w:pPr>
        <w:pStyle w:val="NoSpacing"/>
        <w:rPr>
          <w:i/>
          <w:iCs/>
          <w:sz w:val="24"/>
          <w:szCs w:val="24"/>
        </w:rPr>
      </w:pPr>
    </w:p>
    <w:p w14:paraId="74FA0D0C" w14:textId="0EC7269A" w:rsidR="006F4D33" w:rsidRPr="00640F9B" w:rsidRDefault="006F4D33" w:rsidP="006F4D33">
      <w:pPr>
        <w:pStyle w:val="NoSpacing"/>
        <w:rPr>
          <w:i/>
          <w:iCs/>
          <w:sz w:val="24"/>
          <w:szCs w:val="24"/>
        </w:rPr>
      </w:pPr>
      <w:r w:rsidRPr="00640F9B">
        <w:rPr>
          <w:i/>
          <w:iCs/>
          <w:sz w:val="24"/>
          <w:szCs w:val="24"/>
        </w:rPr>
        <w:t xml:space="preserve">** Access to challenging PPR Exam requires coursework and benchmark exam to be completed prior to attempt. </w:t>
      </w:r>
    </w:p>
    <w:sectPr w:rsidR="006F4D33" w:rsidRPr="00640F9B" w:rsidSect="004B71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36" w:right="1080" w:bottom="1080" w:left="1080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F2DF1" w14:textId="77777777" w:rsidR="00B048ED" w:rsidRDefault="00B048ED" w:rsidP="001851E3">
      <w:pPr>
        <w:spacing w:after="0" w:line="240" w:lineRule="auto"/>
      </w:pPr>
      <w:r>
        <w:separator/>
      </w:r>
    </w:p>
  </w:endnote>
  <w:endnote w:type="continuationSeparator" w:id="0">
    <w:p w14:paraId="5FF427A0" w14:textId="77777777" w:rsidR="00B048ED" w:rsidRDefault="00B048ED" w:rsidP="0018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248CB" w14:textId="77777777" w:rsidR="00966250" w:rsidRDefault="00966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9E76B" w14:textId="77777777" w:rsidR="00EF620A" w:rsidRPr="005144D6" w:rsidRDefault="00EC54B8" w:rsidP="004B712E">
    <w:pPr>
      <w:pStyle w:val="Footer"/>
      <w:rPr>
        <w:color w:val="FFFFFF" w:themeColor="background1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1" locked="1" layoutInCell="1" allowOverlap="1" wp14:anchorId="5350000B" wp14:editId="3F1E981D">
              <wp:simplePos x="0" y="0"/>
              <wp:positionH relativeFrom="column">
                <wp:posOffset>0</wp:posOffset>
              </wp:positionH>
              <wp:positionV relativeFrom="page">
                <wp:posOffset>9505315</wp:posOffset>
              </wp:positionV>
              <wp:extent cx="6400800" cy="331200"/>
              <wp:effectExtent l="0" t="19050" r="19050" b="31115"/>
              <wp:wrapNone/>
              <wp:docPr id="16" name="Group 16" title="Page bord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331200"/>
                        <a:chOff x="0" y="0"/>
                        <a:chExt cx="6400800" cy="330200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0" y="161925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" name="AutoShape 1"/>
                      <wps:cNvSpPr>
                        <a:spLocks noChangeArrowheads="1"/>
                      </wps:cNvSpPr>
                      <wps:spPr bwMode="auto">
                        <a:xfrm>
                          <a:off x="3038475" y="0"/>
                          <a:ext cx="330200" cy="330200"/>
                        </a:xfrm>
                        <a:prstGeom prst="diamond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53755D" id="Group 16" o:spid="_x0000_s1026" alt="Title: Page border" style="position:absolute;margin-left:0;margin-top:748.45pt;width:7in;height:26.1pt;z-index:-251656192;mso-position-vertical-relative:page;mso-height-relative:margin" coordsize="64008,33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">
              <v:line id="Line 2" o:spid="_x0000_s1027" style="position:absolute;visibility:visible;mso-wrap-style:square" from="0,1619" to="64008,1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" strokecolor="#00b0f0 [3204]" strokeweight="1pt">
                <v:shadow opacity="22938f" offset="0"/>
              </v:line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" o:spid="_x0000_s1028" type="#_x0000_t4" style="position:absolute;left:30384;width:3302;height:33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" fillcolor="#00759e [3205]" strokecolor="white [3212]" strokeweight="2pt">
                <v:shadow opacity="22938f" offset="0"/>
                <v:textbox inset=",7.2pt,,7.2pt"/>
              </v:shape>
              <w10:wrap anchory="page"/>
              <w10:anchorlock/>
            </v:group>
          </w:pict>
        </mc:Fallback>
      </mc:AlternateContent>
    </w:r>
    <w:r w:rsidR="00F10547">
      <w:fldChar w:fldCharType="begin"/>
    </w:r>
    <w:r w:rsidR="00F10547">
      <w:instrText xml:space="preserve"> PAGE  \* MERGEFORMAT </w:instrText>
    </w:r>
    <w:r w:rsidR="00F10547">
      <w:fldChar w:fldCharType="separate"/>
    </w:r>
    <w:r w:rsidR="00C62309" w:rsidRPr="00C62309">
      <w:rPr>
        <w:noProof/>
        <w:color w:val="FFFFFF" w:themeColor="background1"/>
      </w:rPr>
      <w:t>1</w:t>
    </w:r>
    <w:r w:rsidR="00F10547">
      <w:rPr>
        <w:noProof/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45585" w14:textId="77777777" w:rsidR="00966250" w:rsidRDefault="00966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2C8C5" w14:textId="77777777" w:rsidR="00B048ED" w:rsidRDefault="00B048ED" w:rsidP="001851E3">
      <w:pPr>
        <w:spacing w:after="0" w:line="240" w:lineRule="auto"/>
      </w:pPr>
      <w:r>
        <w:separator/>
      </w:r>
    </w:p>
  </w:footnote>
  <w:footnote w:type="continuationSeparator" w:id="0">
    <w:p w14:paraId="5DC90C86" w14:textId="77777777" w:rsidR="00B048ED" w:rsidRDefault="00B048ED" w:rsidP="0018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A4364" w14:textId="77777777" w:rsidR="00966250" w:rsidRDefault="00966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B0D2F" w14:textId="77777777" w:rsidR="00966250" w:rsidRDefault="009662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DBA58" w14:textId="77777777" w:rsidR="00966250" w:rsidRDefault="00966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040B7"/>
    <w:multiLevelType w:val="hybridMultilevel"/>
    <w:tmpl w:val="E982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65C58"/>
    <w:multiLevelType w:val="hybridMultilevel"/>
    <w:tmpl w:val="918AF606"/>
    <w:lvl w:ilvl="0" w:tplc="B38A2C3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75098"/>
    <w:multiLevelType w:val="hybridMultilevel"/>
    <w:tmpl w:val="9A30CEAE"/>
    <w:lvl w:ilvl="0" w:tplc="BC32647E">
      <w:start w:val="5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AC705D"/>
    <w:multiLevelType w:val="hybridMultilevel"/>
    <w:tmpl w:val="FB2C8326"/>
    <w:lvl w:ilvl="0" w:tplc="72FEF2FA">
      <w:start w:val="50"/>
      <w:numFmt w:val="bullet"/>
      <w:lvlText w:val=""/>
      <w:lvlJc w:val="left"/>
      <w:pPr>
        <w:ind w:left="6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5FAD3B20"/>
    <w:multiLevelType w:val="hybridMultilevel"/>
    <w:tmpl w:val="58343E3C"/>
    <w:lvl w:ilvl="0" w:tplc="E5688C00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E49EC"/>
    <w:multiLevelType w:val="hybridMultilevel"/>
    <w:tmpl w:val="771CF0F4"/>
    <w:lvl w:ilvl="0" w:tplc="3D681824">
      <w:start w:val="5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987989">
    <w:abstractNumId w:val="0"/>
  </w:num>
  <w:num w:numId="2" w16cid:durableId="852064321">
    <w:abstractNumId w:val="3"/>
  </w:num>
  <w:num w:numId="3" w16cid:durableId="1915624850">
    <w:abstractNumId w:val="5"/>
  </w:num>
  <w:num w:numId="4" w16cid:durableId="2140340405">
    <w:abstractNumId w:val="1"/>
  </w:num>
  <w:num w:numId="5" w16cid:durableId="837110958">
    <w:abstractNumId w:val="4"/>
  </w:num>
  <w:num w:numId="6" w16cid:durableId="480778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CD"/>
    <w:rsid w:val="00046D59"/>
    <w:rsid w:val="00072251"/>
    <w:rsid w:val="000A4DCD"/>
    <w:rsid w:val="000D0393"/>
    <w:rsid w:val="000D0A18"/>
    <w:rsid w:val="001126BB"/>
    <w:rsid w:val="001851E3"/>
    <w:rsid w:val="001D3619"/>
    <w:rsid w:val="00203215"/>
    <w:rsid w:val="002201B4"/>
    <w:rsid w:val="00275D7E"/>
    <w:rsid w:val="00296DCE"/>
    <w:rsid w:val="002B7BE3"/>
    <w:rsid w:val="002D4FA7"/>
    <w:rsid w:val="0032014B"/>
    <w:rsid w:val="00320965"/>
    <w:rsid w:val="00331DCF"/>
    <w:rsid w:val="00336FC7"/>
    <w:rsid w:val="00346CE7"/>
    <w:rsid w:val="00351BD9"/>
    <w:rsid w:val="003662D8"/>
    <w:rsid w:val="00395724"/>
    <w:rsid w:val="003D1951"/>
    <w:rsid w:val="003D30C6"/>
    <w:rsid w:val="00440ABA"/>
    <w:rsid w:val="00456D38"/>
    <w:rsid w:val="00490D8F"/>
    <w:rsid w:val="004A7E2A"/>
    <w:rsid w:val="004B712E"/>
    <w:rsid w:val="004C071E"/>
    <w:rsid w:val="004C2FE9"/>
    <w:rsid w:val="0050360E"/>
    <w:rsid w:val="005036DD"/>
    <w:rsid w:val="005144D6"/>
    <w:rsid w:val="00640B1D"/>
    <w:rsid w:val="00640F9B"/>
    <w:rsid w:val="006521BC"/>
    <w:rsid w:val="00654B1F"/>
    <w:rsid w:val="00671F84"/>
    <w:rsid w:val="006828BC"/>
    <w:rsid w:val="006B0DC0"/>
    <w:rsid w:val="006D3647"/>
    <w:rsid w:val="006F1A66"/>
    <w:rsid w:val="006F4D33"/>
    <w:rsid w:val="007D43AA"/>
    <w:rsid w:val="008650B2"/>
    <w:rsid w:val="008829B8"/>
    <w:rsid w:val="008C1FD6"/>
    <w:rsid w:val="008D1496"/>
    <w:rsid w:val="009258D6"/>
    <w:rsid w:val="00942EE3"/>
    <w:rsid w:val="00966250"/>
    <w:rsid w:val="00A0150E"/>
    <w:rsid w:val="00A37F33"/>
    <w:rsid w:val="00A4336C"/>
    <w:rsid w:val="00A84A01"/>
    <w:rsid w:val="00AC197A"/>
    <w:rsid w:val="00AD1126"/>
    <w:rsid w:val="00AD12E2"/>
    <w:rsid w:val="00AF4BAA"/>
    <w:rsid w:val="00AF5CAE"/>
    <w:rsid w:val="00B048ED"/>
    <w:rsid w:val="00B344C4"/>
    <w:rsid w:val="00B55A81"/>
    <w:rsid w:val="00B83FD5"/>
    <w:rsid w:val="00B86409"/>
    <w:rsid w:val="00BB1733"/>
    <w:rsid w:val="00C4792A"/>
    <w:rsid w:val="00C62309"/>
    <w:rsid w:val="00D048E4"/>
    <w:rsid w:val="00D55B84"/>
    <w:rsid w:val="00D70136"/>
    <w:rsid w:val="00D77121"/>
    <w:rsid w:val="00DF0FCF"/>
    <w:rsid w:val="00E10EDB"/>
    <w:rsid w:val="00E74A3E"/>
    <w:rsid w:val="00EC54B8"/>
    <w:rsid w:val="00EC7748"/>
    <w:rsid w:val="00EF620A"/>
    <w:rsid w:val="00F10547"/>
    <w:rsid w:val="00F119A9"/>
    <w:rsid w:val="00F651E7"/>
    <w:rsid w:val="00FB0CD7"/>
    <w:rsid w:val="00FB606C"/>
    <w:rsid w:val="00FE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FE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D59"/>
    <w:pPr>
      <w:spacing w:before="40" w:after="40" w:line="264" w:lineRule="auto"/>
    </w:pPr>
    <w:rPr>
      <w:color w:val="3A3A3C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3B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1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1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2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1126"/>
    <w:rPr>
      <w:rFonts w:asciiTheme="majorHAnsi" w:eastAsiaTheme="majorEastAsia" w:hAnsiTheme="majorHAnsi" w:cstheme="majorBidi"/>
      <w:color w:val="0083B3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4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51E3"/>
    <w:rPr>
      <w:color w:val="20335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1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296DCE"/>
    <w:pPr>
      <w:ind w:left="720"/>
      <w:contextualSpacing/>
    </w:pPr>
  </w:style>
  <w:style w:type="paragraph" w:styleId="NoSpacing">
    <w:name w:val="No Spacing"/>
    <w:uiPriority w:val="1"/>
    <w:rsid w:val="00B8640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048E4"/>
    <w:pPr>
      <w:pBdr>
        <w:bottom w:val="single" w:sz="8" w:space="4" w:color="00B0F0" w:themeColor="accent1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48E4"/>
    <w:rPr>
      <w:rFonts w:asciiTheme="majorHAnsi" w:eastAsiaTheme="majorEastAsia" w:hAnsiTheme="majorHAnsi" w:cstheme="majorBidi"/>
      <w:color w:val="FFFFFF" w:themeColor="background1"/>
      <w:spacing w:val="5"/>
      <w:kern w:val="28"/>
      <w:sz w:val="56"/>
      <w:szCs w:val="52"/>
    </w:rPr>
  </w:style>
  <w:style w:type="paragraph" w:styleId="Header">
    <w:name w:val="header"/>
    <w:basedOn w:val="Normal"/>
    <w:link w:val="HeaderChar"/>
    <w:uiPriority w:val="99"/>
    <w:unhideWhenUsed/>
    <w:rsid w:val="004B712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12E"/>
    <w:rPr>
      <w:color w:val="3A3A3C" w:themeColor="text1"/>
    </w:rPr>
  </w:style>
  <w:style w:type="paragraph" w:styleId="Footer">
    <w:name w:val="footer"/>
    <w:basedOn w:val="Normal"/>
    <w:link w:val="FooterChar"/>
    <w:uiPriority w:val="99"/>
    <w:unhideWhenUsed/>
    <w:rsid w:val="004B712E"/>
    <w:pPr>
      <w:tabs>
        <w:tab w:val="center" w:pos="4320"/>
        <w:tab w:val="right" w:pos="8640"/>
      </w:tabs>
      <w:spacing w:before="0" w:after="0" w:line="240" w:lineRule="auto"/>
      <w:jc w:val="center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B712E"/>
    <w:rPr>
      <w:color w:val="3A3A3C" w:themeColor="text1"/>
      <w:sz w:val="18"/>
    </w:rPr>
  </w:style>
  <w:style w:type="paragraph" w:customStyle="1" w:styleId="Tablehead">
    <w:name w:val="Table head"/>
    <w:basedOn w:val="Normal"/>
    <w:link w:val="TableheadChar"/>
    <w:qFormat/>
    <w:rsid w:val="00275D7E"/>
    <w:pPr>
      <w:jc w:val="center"/>
    </w:pPr>
    <w:rPr>
      <w:b/>
      <w:color w:val="00B0F0" w:themeColor="accent1"/>
    </w:rPr>
  </w:style>
  <w:style w:type="character" w:customStyle="1" w:styleId="TableheadChar">
    <w:name w:val="Table head Char"/>
    <w:basedOn w:val="DefaultParagraphFont"/>
    <w:link w:val="Tablehead"/>
    <w:rsid w:val="00275D7E"/>
    <w:rPr>
      <w:b/>
      <w:color w:val="00B0F0" w:themeColor="accent1"/>
    </w:rPr>
  </w:style>
  <w:style w:type="character" w:styleId="PlaceholderText">
    <w:name w:val="Placeholder Text"/>
    <w:basedOn w:val="DefaultParagraphFont"/>
    <w:uiPriority w:val="99"/>
    <w:semiHidden/>
    <w:rsid w:val="004C07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ubenleo/Library/Containers/com.microsoft.Word/Data/Library/Application%20Support/Microsoft/Office/16.0/DTS/Search/%7b25C8889E-6FA5-3C43-A94B-AC85686EDB86%7dtf66703656_win32.dotx" TargetMode="External"/></Relationships>
</file>

<file path=word/theme/theme1.xml><?xml version="1.0" encoding="utf-8"?>
<a:theme xmlns:a="http://schemas.openxmlformats.org/drawingml/2006/main" name="Office Theme">
  <a:themeElements>
    <a:clrScheme name="Custom 34">
      <a:dk1>
        <a:srgbClr val="3A3A3C"/>
      </a:dk1>
      <a:lt1>
        <a:sysClr val="window" lastClr="FFFFFF"/>
      </a:lt1>
      <a:dk2>
        <a:srgbClr val="00759E"/>
      </a:dk2>
      <a:lt2>
        <a:srgbClr val="E8E8E8"/>
      </a:lt2>
      <a:accent1>
        <a:srgbClr val="00B0F0"/>
      </a:accent1>
      <a:accent2>
        <a:srgbClr val="00759E"/>
      </a:accent2>
      <a:accent3>
        <a:srgbClr val="6DD9FF"/>
      </a:accent3>
      <a:accent4>
        <a:srgbClr val="21C5AC"/>
      </a:accent4>
      <a:accent5>
        <a:srgbClr val="00759E"/>
      </a:accent5>
      <a:accent6>
        <a:srgbClr val="BDC3B9"/>
      </a:accent6>
      <a:hlink>
        <a:srgbClr val="203359"/>
      </a:hlink>
      <a:folHlink>
        <a:srgbClr val="7E334C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04001-BA53-465A-A614-4A9EC073F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BA6274-8459-4F53-9725-46B48183A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59397-8F46-4119-AE9A-BD76FCBDF3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5C08791-0BA5-4CE7-AA4C-C26E5EA58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{25C8889E-6FA5-3C43-A94B-AC85686EDB86}tf66703656_win32.dotx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2025-07-30T20:10:00Z</dcterms:created>
  <dcterms:modified xsi:type="dcterms:W3CDTF">2025-07-30T20:10:00Z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